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D742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outlineLvl w:val="0"/>
        <w:rPr>
          <w:rFonts w:ascii="inherit" w:hAnsi="inherit" w:cs="Times New Roman"/>
          <w:caps/>
          <w:color w:val="009EE0"/>
          <w:spacing w:val="30"/>
          <w:kern w:val="36"/>
          <w:sz w:val="48"/>
          <w:szCs w:val="48"/>
        </w:rPr>
      </w:pPr>
      <w:r w:rsidRPr="006C161F">
        <w:rPr>
          <w:rFonts w:ascii="inherit" w:hAnsi="inherit" w:cs="Times New Roman"/>
          <w:caps/>
          <w:color w:val="009EE0"/>
          <w:spacing w:val="30"/>
          <w:kern w:val="36"/>
          <w:sz w:val="48"/>
          <w:szCs w:val="48"/>
        </w:rPr>
        <w:t>PORADCE/ PORADKYNĚ RANÉ PÉČE PRO STŘEDOČESKÝ KRAJ</w:t>
      </w:r>
    </w:p>
    <w:p w14:paraId="1DEBEF12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Od nového roku máme možnost rozšířit tým</w:t>
      </w: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 Rané péče Diakonie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t> (součást Střediska celostátních programů a služeb Diakonie ČCE) a hledáme nové kolegyně/ kolegy na pozici </w:t>
      </w: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poradce rané péče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t> pro terénní práci s rodinami s dětmi s mentálním, pohybovým a kombinovaným postižením, poruchami autistického spektra nebo opožděným vývojem (0 -7 let) v </w:t>
      </w: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Středočeském kraji. 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t>Pracovní zázemí je v Praze 5.</w:t>
      </w:r>
    </w:p>
    <w:p w14:paraId="7F3F552F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Co poradenská práce obnáší?</w:t>
      </w:r>
    </w:p>
    <w:p w14:paraId="00F7CC0F" w14:textId="6FF1DEFB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Podporu a provázení rodin s dítětem se speciálními potřebami v domácím prostředí rodiny, podporu v obdobích krize,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t>poskytování odborného poradenství v oborech, které souvisejí s problematikou postižení/ohrožení dítěte.</w:t>
      </w:r>
    </w:p>
    <w:p w14:paraId="3D5C04A9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Koho hledáme?</w:t>
      </w:r>
    </w:p>
    <w:p w14:paraId="0E2B9D7E" w14:textId="77777777" w:rsidR="006C161F" w:rsidRPr="006C161F" w:rsidRDefault="006C161F" w:rsidP="006C161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osobnostně zralého člověka s respektujícím vztahem k lidem,</w:t>
      </w:r>
    </w:p>
    <w:p w14:paraId="3A459E66" w14:textId="77777777" w:rsidR="006C161F" w:rsidRPr="006C161F" w:rsidRDefault="006C161F" w:rsidP="006C161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se schopností samostatné práce i týmové spolupráce,</w:t>
      </w:r>
    </w:p>
    <w:p w14:paraId="1BDA8EAA" w14:textId="77777777" w:rsidR="006C161F" w:rsidRPr="006C161F" w:rsidRDefault="006C161F" w:rsidP="006C161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s dobrými komunikačními schopnosti a milým vystupováním,</w:t>
      </w:r>
    </w:p>
    <w:p w14:paraId="2A9FE0E8" w14:textId="77777777" w:rsidR="006C161F" w:rsidRPr="006C161F" w:rsidRDefault="006C161F" w:rsidP="006C161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absolventa VŠ či VOŠ se zaměřením na sociální práci, speciální pedagogiku, sociální pedagogiku, psychologii, fyzioterapii či ergoterapii</w:t>
      </w:r>
    </w:p>
    <w:p w14:paraId="5283F341" w14:textId="77777777" w:rsidR="006C161F" w:rsidRPr="006C161F" w:rsidRDefault="006C161F" w:rsidP="006C161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s řidičským průkazem skupiny B (aktivní řidič/ka),</w:t>
      </w:r>
    </w:p>
    <w:p w14:paraId="2B17EFB0" w14:textId="77777777" w:rsidR="006C161F" w:rsidRPr="006C161F" w:rsidRDefault="006C161F" w:rsidP="006C161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s trestní bezúhonností,</w:t>
      </w:r>
    </w:p>
    <w:p w14:paraId="5052FC11" w14:textId="77777777" w:rsidR="006C161F" w:rsidRPr="006C161F" w:rsidRDefault="006C161F" w:rsidP="006C161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na 1,0 pracovního úvazku.</w:t>
      </w:r>
    </w:p>
    <w:p w14:paraId="1A9CFCCF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Uvítáme zkušenosti v oblasti podpory rodiny, s prací s dětmi raného nebo předškolního věku, s lidmi se zdravotním postižením, dále i znalost prostředí nestátních neziskových organizací. A obzvlášť vítáno je nadšení pro práci!</w:t>
      </w:r>
    </w:p>
    <w:p w14:paraId="139B4281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Co nabízíme?</w:t>
      </w:r>
    </w:p>
    <w:p w14:paraId="46531645" w14:textId="77777777" w:rsidR="006C161F" w:rsidRPr="006C161F" w:rsidRDefault="006C161F" w:rsidP="006C161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samostatnou a tvůrčí práci v zajímavém oboru,</w:t>
      </w:r>
    </w:p>
    <w:p w14:paraId="7C8A32E0" w14:textId="77777777" w:rsidR="006C161F" w:rsidRPr="006C161F" w:rsidRDefault="006C161F" w:rsidP="006C161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podporující a inspirující tým s dlouholetou praxí,</w:t>
      </w:r>
    </w:p>
    <w:p w14:paraId="5CCEA519" w14:textId="77777777" w:rsidR="006C161F" w:rsidRPr="006C161F" w:rsidRDefault="006C161F" w:rsidP="006C161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různorodost pracovních činností,</w:t>
      </w:r>
    </w:p>
    <w:p w14:paraId="7EA0954F" w14:textId="77777777" w:rsidR="006C161F" w:rsidRPr="006C161F" w:rsidRDefault="006C161F" w:rsidP="006C161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flexibilní pracovní dobu,</w:t>
      </w:r>
    </w:p>
    <w:p w14:paraId="718CE0BF" w14:textId="77777777" w:rsidR="006C161F" w:rsidRPr="006C161F" w:rsidRDefault="006C161F" w:rsidP="006C161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možnost dalšího vzdělávání</w:t>
      </w:r>
    </w:p>
    <w:p w14:paraId="4496F2B4" w14:textId="77777777" w:rsidR="006C161F" w:rsidRPr="006C161F" w:rsidRDefault="006C161F" w:rsidP="006C161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mzdu 32 000,- Kč (po uplynutí zkušební doby).</w:t>
      </w:r>
    </w:p>
    <w:p w14:paraId="6DE9ABD8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Výběrové řízení proběhne v 2. půlce ledna a nástup bude možný od února 2022.</w:t>
      </w:r>
    </w:p>
    <w:p w14:paraId="3872701C" w14:textId="1547107D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br/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t>Více informací o nás najdete na stránkách </w:t>
      </w: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www.rana-pece.cz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943B8B7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Pokud vás nabídka zaujala, prosíme, pošlete nám </w:t>
      </w: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profesní životopis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t> a </w:t>
      </w: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motivační dopis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6121673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outlineLvl w:val="1"/>
        <w:rPr>
          <w:rFonts w:ascii="inherit" w:hAnsi="inherit" w:cs="Times New Roman"/>
          <w:color w:val="009EE0"/>
          <w:sz w:val="36"/>
          <w:szCs w:val="36"/>
        </w:rPr>
      </w:pPr>
      <w:r w:rsidRPr="006C161F">
        <w:rPr>
          <w:rFonts w:ascii="inherit" w:hAnsi="inherit" w:cs="Times New Roman"/>
          <w:color w:val="009EE0"/>
          <w:sz w:val="36"/>
          <w:szCs w:val="36"/>
        </w:rPr>
        <w:t>Informace o pozici</w:t>
      </w:r>
    </w:p>
    <w:p w14:paraId="0EF42F0B" w14:textId="77777777" w:rsidR="006C161F" w:rsidRPr="006C161F" w:rsidRDefault="006C161F" w:rsidP="006C161F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Typ úvazku</w:t>
      </w:r>
    </w:p>
    <w:p w14:paraId="48BD76BD" w14:textId="77777777" w:rsidR="006C161F" w:rsidRPr="006C161F" w:rsidRDefault="006C161F" w:rsidP="006C161F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Práce na plný úvazek</w:t>
      </w:r>
    </w:p>
    <w:p w14:paraId="2780FDEA" w14:textId="77777777" w:rsidR="006C161F" w:rsidRPr="006C161F" w:rsidRDefault="006C161F" w:rsidP="006C161F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Typ smluvního vztahu</w:t>
      </w:r>
    </w:p>
    <w:p w14:paraId="1A99B7E7" w14:textId="77777777" w:rsidR="006C161F" w:rsidRPr="006C161F" w:rsidRDefault="006C161F" w:rsidP="006C161F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pracovní smlouva</w:t>
      </w:r>
    </w:p>
    <w:p w14:paraId="1630CDBF" w14:textId="77777777" w:rsidR="006C161F" w:rsidRPr="006C161F" w:rsidRDefault="006C161F" w:rsidP="006C161F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Mzda</w:t>
      </w:r>
    </w:p>
    <w:p w14:paraId="6951CE08" w14:textId="77777777" w:rsidR="006C161F" w:rsidRPr="006C161F" w:rsidRDefault="006C161F" w:rsidP="006C161F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32000 - 32000 Kč / měsíc</w:t>
      </w:r>
    </w:p>
    <w:p w14:paraId="025A0B36" w14:textId="77777777" w:rsidR="006C161F" w:rsidRPr="006C161F" w:rsidRDefault="006C161F" w:rsidP="006C161F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Benefity</w:t>
      </w:r>
    </w:p>
    <w:p w14:paraId="536CC539" w14:textId="77777777" w:rsidR="006C161F" w:rsidRPr="006C161F" w:rsidRDefault="006C161F" w:rsidP="006C161F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Dovolená 5 týdnů, Flexibilní začátek/konec pracovní doby, Individuální rozvržení pracovní doby, Mobilní telefon, Možnost občasné práce z domova, Možnost si napracovat hodiny, Notebook, Vlastní organizace náplně práce, Vzdělávací kurzy, školení, Zdravotní volno/sickdays</w:t>
      </w:r>
    </w:p>
    <w:p w14:paraId="0ED6F4CD" w14:textId="77777777" w:rsidR="006C161F" w:rsidRPr="006C161F" w:rsidRDefault="006C161F" w:rsidP="006C161F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Požadované vzdělání</w:t>
      </w:r>
    </w:p>
    <w:p w14:paraId="677A25D3" w14:textId="77777777" w:rsidR="006C161F" w:rsidRPr="006C161F" w:rsidRDefault="006C161F" w:rsidP="006C161F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Vysokoškolské / univerzitní</w:t>
      </w:r>
    </w:p>
    <w:p w14:paraId="540A092F" w14:textId="77777777" w:rsidR="006C161F" w:rsidRPr="006C161F" w:rsidRDefault="006C161F" w:rsidP="006C161F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Zadavatel</w:t>
      </w:r>
    </w:p>
    <w:p w14:paraId="200F41BE" w14:textId="77777777" w:rsidR="006C161F" w:rsidRPr="006C161F" w:rsidRDefault="006C161F" w:rsidP="006C161F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Diakonie ČCE - Středisko celostátních programů a služeb</w:t>
      </w:r>
    </w:p>
    <w:p w14:paraId="0459DE8F" w14:textId="77777777" w:rsidR="006C161F" w:rsidRPr="006C161F" w:rsidRDefault="006C161F" w:rsidP="006C161F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Místo pracoviště</w:t>
      </w:r>
    </w:p>
    <w:p w14:paraId="06BBC0D6" w14:textId="77777777" w:rsidR="006C161F" w:rsidRPr="006C161F" w:rsidRDefault="006C161F" w:rsidP="006C161F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Praha - Hlubočepy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br/>
        <w:t>Praha - Žižkov</w:t>
      </w:r>
      <w:r w:rsidRPr="006C161F">
        <w:rPr>
          <w:rFonts w:ascii="Times New Roman" w:hAnsi="Times New Roman" w:cs="Times New Roman"/>
          <w:color w:val="auto"/>
          <w:sz w:val="24"/>
          <w:szCs w:val="24"/>
        </w:rPr>
        <w:br/>
        <w:t>Praha - Žižkov</w:t>
      </w:r>
    </w:p>
    <w:p w14:paraId="6BE17DA6" w14:textId="77777777" w:rsidR="006C161F" w:rsidRPr="006C161F" w:rsidRDefault="006C161F" w:rsidP="006C161F">
      <w:pPr>
        <w:spacing w:before="100" w:beforeAutospacing="1" w:after="100" w:afterAutospacing="1" w:line="240" w:lineRule="auto"/>
        <w:jc w:val="left"/>
        <w:outlineLvl w:val="1"/>
        <w:rPr>
          <w:rFonts w:ascii="inherit" w:hAnsi="inherit" w:cs="Times New Roman"/>
          <w:color w:val="009EE0"/>
          <w:sz w:val="36"/>
          <w:szCs w:val="36"/>
        </w:rPr>
      </w:pPr>
      <w:r w:rsidRPr="006C161F">
        <w:rPr>
          <w:rFonts w:ascii="inherit" w:hAnsi="inherit" w:cs="Times New Roman"/>
          <w:color w:val="009EE0"/>
          <w:sz w:val="36"/>
          <w:szCs w:val="36"/>
        </w:rPr>
        <w:t>Kontakt</w:t>
      </w:r>
    </w:p>
    <w:p w14:paraId="449E3414" w14:textId="77777777" w:rsidR="006C161F" w:rsidRPr="006C161F" w:rsidRDefault="006C161F" w:rsidP="006C161F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b/>
          <w:bCs/>
          <w:color w:val="auto"/>
          <w:sz w:val="24"/>
          <w:szCs w:val="24"/>
        </w:rPr>
        <w:t>Diakonie Českobratrské církve evangelické</w:t>
      </w:r>
    </w:p>
    <w:p w14:paraId="0440B6F7" w14:textId="0984EE20" w:rsidR="006C161F" w:rsidRDefault="006C161F" w:rsidP="006C161F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David Michal</w:t>
      </w:r>
    </w:p>
    <w:p w14:paraId="4BAFF985" w14:textId="1BF57CB2" w:rsidR="00A231A7" w:rsidRPr="006C161F" w:rsidRDefault="00A231A7" w:rsidP="006C161F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david.michal@scps.diakonie.cz</w:t>
      </w:r>
    </w:p>
    <w:p w14:paraId="41B7D116" w14:textId="77777777" w:rsidR="006C161F" w:rsidRPr="006C161F" w:rsidRDefault="006C161F" w:rsidP="006C161F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Čajkovského 1640/8</w:t>
      </w:r>
    </w:p>
    <w:p w14:paraId="43DD0B0A" w14:textId="77777777" w:rsidR="006C161F" w:rsidRPr="006C161F" w:rsidRDefault="006C161F" w:rsidP="006C161F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13000  Praha 3 - Žižkov</w:t>
      </w:r>
    </w:p>
    <w:p w14:paraId="11FD5481" w14:textId="77777777" w:rsidR="006C161F" w:rsidRPr="006C161F" w:rsidRDefault="006C161F" w:rsidP="006C161F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C161F">
        <w:rPr>
          <w:rFonts w:ascii="Times New Roman" w:hAnsi="Times New Roman" w:cs="Times New Roman"/>
          <w:color w:val="auto"/>
          <w:sz w:val="24"/>
          <w:szCs w:val="24"/>
        </w:rPr>
        <w:t>Česká republika</w:t>
      </w:r>
    </w:p>
    <w:p w14:paraId="14919670" w14:textId="26E44AA4" w:rsidR="00534629" w:rsidRDefault="00534629" w:rsidP="008F7EE2">
      <w:pPr>
        <w:spacing w:line="276" w:lineRule="auto"/>
      </w:pPr>
    </w:p>
    <w:sectPr w:rsidR="00534629" w:rsidSect="005D7E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849" w:bottom="1417" w:left="1417" w:header="73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6E16" w14:textId="77777777" w:rsidR="00DD3B10" w:rsidRDefault="00DD3B10" w:rsidP="00337CE3">
      <w:r>
        <w:separator/>
      </w:r>
    </w:p>
  </w:endnote>
  <w:endnote w:type="continuationSeparator" w:id="0">
    <w:p w14:paraId="6000955C" w14:textId="77777777" w:rsidR="00DD3B10" w:rsidRDefault="00DD3B10" w:rsidP="003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05C3" w14:textId="77777777" w:rsidR="00D369DA" w:rsidRDefault="00D36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1CD9" w14:textId="77777777" w:rsidR="005D7EE5" w:rsidRDefault="00D369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4BD244" wp14:editId="09CE451C">
              <wp:simplePos x="0" y="0"/>
              <wp:positionH relativeFrom="column">
                <wp:posOffset>2586355</wp:posOffset>
              </wp:positionH>
              <wp:positionV relativeFrom="paragraph">
                <wp:posOffset>-510540</wp:posOffset>
              </wp:positionV>
              <wp:extent cx="1876425" cy="815975"/>
              <wp:effectExtent l="0" t="0" r="9525" b="3175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815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3F6BE" w14:textId="77777777" w:rsidR="00F32087" w:rsidRPr="00F32087" w:rsidRDefault="00F32087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Pracoviště</w:t>
                          </w:r>
                          <w:r w:rsidR="001F3471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Rané péče Diakonie</w:t>
                          </w:r>
                          <w:r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532DDDAB" w14:textId="77777777" w:rsidR="00932B25" w:rsidRDefault="00932B25" w:rsidP="00932B25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Machatého 683/10,</w:t>
                          </w:r>
                          <w:r w:rsidRPr="00932B25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152 00 Praha 5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F32087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Domažlická 1159/9, 130 00 Praha 3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Mírové nám. 19, 341 01 Horažďovice </w:t>
                          </w:r>
                        </w:p>
                        <w:p w14:paraId="219DD2B2" w14:textId="77777777" w:rsidR="00D36F34" w:rsidRPr="00932B25" w:rsidRDefault="00932B25" w:rsidP="00932B25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Jindřichova 337, 405 05 Děčín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BD24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03.65pt;margin-top:-40.2pt;width:147.75pt;height: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sd0dQIAAGUFAAAOAAAAZHJzL2Uyb0RvYy54bWysVEtv2zAMvg/YfxB0X51kSR9BnSJr0WFA&#13;&#10;0RZrh54VWWqEyaImMbGzX19Kdh7reumwi0yZH1+fSJ5ftLVlaxWiAVfy4dGAM+UkVMY9l/zH4/Wn&#13;&#10;U84iClcJC06VfKMiv5h9/HDe+KkawRJspQIjJy5OG1/yJaKfFkWUS1WLeAReOVJqCLVAuobnogqi&#13;&#10;Ie+1LUaDwXHRQKh8AKlipL9XnZLPsn+tlcQ7raNCZktOuWE+Qz4X6Sxm52L6HIRfGtmnIf4hi1oY&#13;&#10;R0F3rq4ECrYK5i9XtZEBImg8klAXoLWRKtdA1QwHr6p5WAqvci1ETvQ7muL/cytv1w/+PjBsv0BL&#13;&#10;D5gIaXycRvqZ6ml1qNOXMmWkJwo3O9pUi0wmo9OT4/Fowpkk3elwcnYySW6KvbUPEb8qqFkSSh7o&#13;&#10;WTJbYn0TsYNuISlYBGuqa2NtvqRWUJc2sLWgR7SYcyTnf6CsY03Jjz9PBtmxg2TeebYuuVG5Gfpw&#13;&#10;+wqzhBurEsa670ozU+VC34gtpFRuFz+jE0pTqPcY9vh9Vu8x7uogixwZHO6Ma+Mg5Orz9Owpq35u&#13;&#10;KdMdnt7moO4kYrto+5dfQLWhhgjQzUr08trQq92IiPci0HBQD9DA4x0d2gKxDr3E2RLC77f+Jzz1&#13;&#10;LGk5a2jYSh5/rURQnNlvjrr5bDgep+nMl/HkZESXcKhZHGrcqr4EaoUhrRYvs5jwaLeiDlA/0V6Y&#13;&#10;p6ikEk5S7JLjVrzEbgXQXpFqPs8gmkcv8MY9eJlcJ3pTTz62TyL4vnGRWv4WtmMppq/6t8MmSwfz&#13;&#10;FYI2ubkTwR2rPfE0y3k8+r2TlsXhPaP223H2AgAA//8DAFBLAwQUAAYACAAAACEAVCOcTeYAAAAP&#13;&#10;AQAADwAAAGRycy9kb3ducmV2LnhtbEyPS2vDMBCE74X8B7GBXkoiJU5q41gOpU/orXEf9KZYqm1q&#13;&#10;rYyl2O6/7/bUXBaWmZ2dL9tPtmWD6X3jUMJqKYAZLJ1usJLwWjwsEmA+KNSqdWgk/BgP+3x2kalU&#13;&#10;uxFfzHAIFaMQ9KmSUIfQpZz7sjZW+aXrDJL25XqrAq19xXWvRgq3LV8Lcc2tapA+1Kozt7Upvw8n&#13;&#10;K+Hzqvp49tPj2xhto+7+aSjid11IeTmf7nY0bnbAgpnC/wX8MVB/yKnY0Z1Qe9ZK2Ig4IquERSI2&#13;&#10;wMgRizURHUlKVsDzjJ9z5L8AAAD//wMAUEsBAi0AFAAGAAgAAAAhALaDOJL+AAAA4QEAABMAAAAA&#13;&#10;AAAAAAAAAAAAAAAAAFtDb250ZW50X1R5cGVzXS54bWxQSwECLQAUAAYACAAAACEAOP0h/9YAAACU&#13;&#10;AQAACwAAAAAAAAAAAAAAAAAvAQAAX3JlbHMvLnJlbHNQSwECLQAUAAYACAAAACEAZYrHdHUCAABl&#13;&#10;BQAADgAAAAAAAAAAAAAAAAAuAgAAZHJzL2Uyb0RvYy54bWxQSwECLQAUAAYACAAAACEAVCOcTeYA&#13;&#10;AAAPAQAADwAAAAAAAAAAAAAAAADPBAAAZHJzL2Rvd25yZXYueG1sUEsFBgAAAAAEAAQA8wAAAOIF&#13;&#10;AAAAAA==&#13;&#10;" fillcolor="white [3201]" stroked="f" strokeweight=".5pt">
              <v:textbox>
                <w:txbxContent>
                  <w:p w14:paraId="7F53F6BE" w14:textId="77777777" w:rsidR="00F32087" w:rsidRPr="00F32087" w:rsidRDefault="00F32087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Pracoviště</w:t>
                    </w:r>
                    <w:r w:rsidR="001F3471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Rané péče Diakonie</w:t>
                    </w:r>
                    <w:r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: </w:t>
                    </w:r>
                  </w:p>
                  <w:p w14:paraId="532DDDAB" w14:textId="77777777" w:rsidR="00932B25" w:rsidRDefault="00932B25" w:rsidP="00932B25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Machatého 683/10,</w:t>
                    </w:r>
                    <w:r w:rsidRPr="00932B25">
                      <w:rPr>
                        <w:rFonts w:ascii="Arial" w:hAnsi="Arial"/>
                        <w:sz w:val="16"/>
                        <w:szCs w:val="16"/>
                      </w:rPr>
                      <w:t xml:space="preserve"> 152 00 Praha 5</w:t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F32087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Domažlická 1159/9, 130 00 Praha 3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Mírové nám. 19, 341 01 Horažďovice </w:t>
                    </w:r>
                  </w:p>
                  <w:p w14:paraId="219DD2B2" w14:textId="77777777" w:rsidR="00D36F34" w:rsidRPr="00932B25" w:rsidRDefault="00932B25" w:rsidP="00932B25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Jindřichova 337, 405 05 Děčín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474040" wp14:editId="7C789DD4">
              <wp:simplePos x="0" y="0"/>
              <wp:positionH relativeFrom="column">
                <wp:posOffset>4719955</wp:posOffset>
              </wp:positionH>
              <wp:positionV relativeFrom="paragraph">
                <wp:posOffset>-434340</wp:posOffset>
              </wp:positionV>
              <wp:extent cx="1543050" cy="581025"/>
              <wp:effectExtent l="0" t="0" r="0" b="9525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581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EE04FD" w14:textId="77777777" w:rsidR="005A6BD4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TEL.: +420 235 51</w:t>
                          </w: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8 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392</w:t>
                          </w: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65421F2C" w14:textId="77777777" w:rsidR="005A6BD4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MOB.: +420 731 668 406</w:t>
                          </w:r>
                        </w:p>
                        <w:p w14:paraId="34B2BCD7" w14:textId="77777777" w:rsidR="005A6BD4" w:rsidRPr="00F32087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410323">
                              <w:rPr>
                                <w:rStyle w:val="Hypertextovodkaz"/>
                                <w:rFonts w:ascii="Arial" w:hAnsi="Arial"/>
                                <w:sz w:val="16"/>
                                <w:szCs w:val="16"/>
                              </w:rPr>
                              <w:t>info@rana-pece.cz</w:t>
                            </w:r>
                          </w:hyperlink>
                        </w:p>
                        <w:p w14:paraId="4803667C" w14:textId="77777777" w:rsidR="005A6BD4" w:rsidRPr="00932B25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474040" id="Textové pole 5" o:spid="_x0000_s1027" type="#_x0000_t202" style="position:absolute;left:0;text-align:left;margin-left:371.65pt;margin-top:-34.2pt;width:121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rhBPAIAAHoEAAAOAAAAZHJzL2Uyb0RvYy54bWysVEtvGjEQvlfqf7B8L7sQSJMVS0SJqCqh&#13;&#10;JBKpcjZeGyx5Pa5t2KW/vmPv8mjaU1UOZsYznsc33+z0oa01OQjnFZiSDgc5JcJwqJTZlvT76/LT&#13;&#10;HSU+MFMxDUaU9Cg8fZh9/DBtbCFGsANdCUcwiPFFY0u6C8EWWeb5TtTMD8AKg0YJrmYBVbfNKsca&#13;&#10;jF7rbJTnt1kDrrIOuPAebx87I52l+FIKHp6l9CIQXVKsLaTTpXMTz2w2ZcXWMbtTvC+D/UMVNVMG&#13;&#10;k55DPbLAyN6pP0LVijvwIMOAQ52BlIqL1AN2M8zfdbPeMStSLwiOt2eY/P8Ly58Oa/viSGi/QIsD&#13;&#10;jIA01hceL2M/rXR1/MdKCdoRwuMZNtEGwuOjyfgmn6CJo21yN8xHkxgmu7y2zoevAmoShZI6HEtC&#13;&#10;ix1WPnSuJ5eYzINW1VJpnZSjX2hHDgwniIOvoKFEMx/wsqTL9Ouz/fZMG9KU9PYG64pRDMR4XSpt&#13;&#10;4o1I7OjzX1qOUmg3LVHVFRwbqI6IkoOOQN7ypcJWVljHC3PIGOwetyA84yE1YGboJUp24H7+7T76&#13;&#10;4yDRSkmDDCyp/7FnTmB73wyO+H44HkfKJmU8+TxCxV1bNtcWs68XgBANcd8sT2L0D/okSgf1Gy7L&#13;&#10;PGZFEzMcc5c0nMRF6PYCl42L+Tw5IUktCyuztjyGjrjFQb22b8zZfpoBefAEJ66y4t1QO99uBvN9&#13;&#10;AKnSxCPOHarIlKggwRNn+mWMG3StJ6/LJ2P2CwAA//8DAFBLAwQUAAYACAAAACEAEYNgd+cAAAAP&#13;&#10;AQAADwAAAGRycy9kb3ducmV2LnhtbExPTU+DQBC9m/gfNmPirV1aGkTK0hg/ok0krWjidcuOgLK7&#13;&#10;hN0W2l/veLKXSWbem/eRrkbdsgP2rrFGwGwaAENTWtWYSsDH+9MkBua8NEq21qCAIzpYZZcXqUyU&#13;&#10;HcwbHgpfMRIxLpECau+7hHNX1qilm9oODWFfttfS09pXXPVyIHHd8nkQRFzLxpBDLTu8r7H8KfZa&#13;&#10;wOdQPPeb9fp7273kp82pyF/xMRfi+mp8WNK4WwLzOPr/D/jrQPkho2A7uzfKsVbAzSIMiSpgEsUL&#13;&#10;YMS4jSO67ATMwxnwLOXnPbJfAAAA//8DAFBLAQItABQABgAIAAAAIQC2gziS/gAAAOEBAAATAAAA&#13;&#10;AAAAAAAAAAAAAAAAAABbQ29udGVudF9UeXBlc10ueG1sUEsBAi0AFAAGAAgAAAAhADj9If/WAAAA&#13;&#10;lAEAAAsAAAAAAAAAAAAAAAAALwEAAF9yZWxzLy5yZWxzUEsBAi0AFAAGAAgAAAAhAKXCuEE8AgAA&#13;&#10;egQAAA4AAAAAAAAAAAAAAAAALgIAAGRycy9lMm9Eb2MueG1sUEsBAi0AFAAGAAgAAAAhABGDYHfn&#13;&#10;AAAADwEAAA8AAAAAAAAAAAAAAAAAlgQAAGRycy9kb3ducmV2LnhtbFBLBQYAAAAABAAEAPMAAACq&#13;&#10;BQAAAAA=&#13;&#10;" fillcolor="window" stroked="f" strokeweight=".5pt">
              <v:textbox>
                <w:txbxContent>
                  <w:p w14:paraId="2BEE04FD" w14:textId="77777777" w:rsidR="005A6BD4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TEL.: +420 235 51</w:t>
                    </w: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>8 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392</w:t>
                    </w: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  </w:t>
                    </w:r>
                  </w:p>
                  <w:p w14:paraId="65421F2C" w14:textId="77777777" w:rsidR="005A6BD4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MOB.: +420 731 668 406</w:t>
                    </w:r>
                  </w:p>
                  <w:p w14:paraId="34B2BCD7" w14:textId="77777777" w:rsidR="005A6BD4" w:rsidRPr="00F32087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410323">
                        <w:rPr>
                          <w:rStyle w:val="Hypertextovodkaz"/>
                          <w:rFonts w:ascii="Arial" w:hAnsi="Arial"/>
                          <w:sz w:val="16"/>
                          <w:szCs w:val="16"/>
                        </w:rPr>
                        <w:t>info@rana-pece.cz</w:t>
                      </w:r>
                    </w:hyperlink>
                  </w:p>
                  <w:p w14:paraId="4803667C" w14:textId="77777777" w:rsidR="005A6BD4" w:rsidRPr="00932B25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145B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978337" wp14:editId="4891BC75">
              <wp:simplePos x="0" y="0"/>
              <wp:positionH relativeFrom="column">
                <wp:posOffset>-612775</wp:posOffset>
              </wp:positionH>
              <wp:positionV relativeFrom="paragraph">
                <wp:posOffset>-527685</wp:posOffset>
              </wp:positionV>
              <wp:extent cx="3058795" cy="796925"/>
              <wp:effectExtent l="0" t="0" r="8255" b="317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796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4D872" w14:textId="77777777" w:rsidR="00F32087" w:rsidRPr="00F32087" w:rsidRDefault="001F3471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Raná péče Diakonie je součástí</w:t>
                          </w:r>
                        </w:p>
                        <w:p w14:paraId="20C04756" w14:textId="77777777" w:rsidR="00F32087" w:rsidRPr="00F32087" w:rsidRDefault="008F0F6E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Diakonie ČCE – Střediska</w:t>
                          </w:r>
                          <w:r w:rsidR="008C5C94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celostátních programů a služeb</w:t>
                          </w:r>
                          <w:r w:rsidR="00BF1CE5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Čajkovského 1640/8, 130 00 Praha 3 - Žižkov</w:t>
                          </w:r>
                          <w:r w:rsidR="00BF1CE5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br/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TEL.: +420 222 968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 </w:t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754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E-MAIL: </w:t>
                          </w:r>
                          <w:hyperlink r:id="rId3" w:history="1">
                            <w:r w:rsidR="00F32087" w:rsidRPr="00F32087">
                              <w:rPr>
                                <w:rStyle w:val="Hypertextovodkaz"/>
                                <w:rFonts w:ascii="Arial" w:hAnsi="Arial"/>
                                <w:sz w:val="16"/>
                                <w:szCs w:val="16"/>
                              </w:rPr>
                              <w:t>scps@scps.diakonie.cz</w:t>
                            </w:r>
                          </w:hyperlink>
                        </w:p>
                        <w:p w14:paraId="0B7D7162" w14:textId="77777777" w:rsidR="00F32087" w:rsidRPr="00F32087" w:rsidRDefault="00F32087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IČO: 481 360 93        Č. ÚČTU: 2349834349/0800</w:t>
                          </w:r>
                        </w:p>
                        <w:p w14:paraId="6673667C" w14:textId="77777777" w:rsidR="00F32087" w:rsidRDefault="00F32087" w:rsidP="00BF1CE5">
                          <w:pPr>
                            <w:pStyle w:val="Normlnweb"/>
                            <w:contextualSpacing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78337" id="Textové pole 3" o:spid="_x0000_s1028" type="#_x0000_t202" style="position:absolute;left:0;text-align:left;margin-left:-48.25pt;margin-top:-41.55pt;width:240.8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SpOegIAAGwFAAAOAAAAZHJzL2Uyb0RvYy54bWysVEtPGzEQvlfqf7B8L5sEAiRig1IQVSUE&#13;&#10;qFBxdrw2ser1uPYku+mv79i7eZRyoepld+z55ulv5uKyrS1bqxANuJIPjwacKSehMu6l5N+fbj6d&#13;&#10;cxZRuEpYcKrkGxX55ezjh4vGT9UIlmArFRg5cXHa+JIvEf20KKJcqlrEI/DKkVJDqAXSMbwUVRAN&#13;&#10;ea9tMRoMTosGQuUDSBUj3V53Sj7L/rVWEu+1jgqZLTnlhvkb8neRvsXsQkxfgvBLI/s0xD9kUQvj&#13;&#10;KOjO1bVAwVbB/OWqNjJABI1HEuoCtDZS5RqomuHgVTWPS+FVroWaE/2uTfH/uZV360f/EBi2n6Gl&#13;&#10;B0wNaXycRrpM9bQ61OlPmTLSUws3u7apFpmky+PB+PxsMuZMku5scjoZjZObYm/tQ8QvCmqWhJIH&#13;&#10;epbcLbG+jdhBt5AULII11Y2xNh8SFdSVDWwt6BEt5hzJ+R8o61hT8tPj8SA7dpDMO8/WJTcqk6EP&#13;&#10;t68wS7ixKmGs+6Y0M1Uu9I3YQkrldvEzOqE0hXqPYY/fZ/Ue464OssiRweHOuDYOQq4+T8++ZdWP&#13;&#10;bct0h6e3Oag7idguWiq85KMtARZQbYgXAbqRiV7eGHq8WxHxQQSaEaICzT3e00dboOZDL3G2hPDr&#13;&#10;rfuEJ+qSlrOGZq7k8edKBMWZ/eqI1JPhyUka0nw4GZ+N6BAONYtDjVvVV0CMGNKG8TKLCY92K+oA&#13;&#10;9TOth3mKSirhJMUuOW7FK+w2Aa0XqebzDKKx9AJv3aOXyXXqcqLmU/ssgu/5i8T8O9hOp5i+onGH&#13;&#10;TZYO5isEbTLHU5+7rvb9p5HOU9Kvn7QzDs8ZtV+Ss98AAAD//wMAUEsDBBQABgAIAAAAIQAikDFl&#13;&#10;5QAAAA8BAAAPAAAAZHJzL2Rvd25yZXYueG1sTE/JboMwEL1Xyj9YU6mXKjGBkFKCiapukXJr6KLe&#13;&#10;HDwBVGwj7AD9+05P7WU0o/fmLdl20i0bsHeNNQKWiwAYmtKqxlQCXouneQLMeWmUbK1BAd/oYJvP&#13;&#10;LjKZKjuaFxwOvmIkYlwqBdTedynnrqxRS7ewHRrCTrbX0tPZV1z1ciRx3fIwCNZcy8aQQy07vK+x&#13;&#10;/DqctYDP6+pj76bntzGKo+5xNxQ376oQ4upyetjQuNsA8zj5vw/47UD5IadgR3s2yrFWwPx2HROV&#13;&#10;liRaAiNGlMQhsKOAVbgCnmf8f4/8BwAA//8DAFBLAQItABQABgAIAAAAIQC2gziS/gAAAOEBAAAT&#13;&#10;AAAAAAAAAAAAAAAAAAAAAABbQ29udGVudF9UeXBlc10ueG1sUEsBAi0AFAAGAAgAAAAhADj9If/W&#13;&#10;AAAAlAEAAAsAAAAAAAAAAAAAAAAALwEAAF9yZWxzLy5yZWxzUEsBAi0AFAAGAAgAAAAhAEDJKk56&#13;&#10;AgAAbAUAAA4AAAAAAAAAAAAAAAAALgIAAGRycy9lMm9Eb2MueG1sUEsBAi0AFAAGAAgAAAAhACKQ&#13;&#10;MWXlAAAADwEAAA8AAAAAAAAAAAAAAAAA1AQAAGRycy9kb3ducmV2LnhtbFBLBQYAAAAABAAEAPMA&#13;&#10;AADmBQAAAAA=&#13;&#10;" fillcolor="white [3201]" stroked="f" strokeweight=".5pt">
              <v:textbox>
                <w:txbxContent>
                  <w:p w14:paraId="1E14D872" w14:textId="77777777" w:rsidR="00F32087" w:rsidRPr="00F32087" w:rsidRDefault="001F3471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Raná péče Diakonie je součástí</w:t>
                    </w:r>
                  </w:p>
                  <w:p w14:paraId="20C04756" w14:textId="77777777" w:rsidR="00F32087" w:rsidRPr="00F32087" w:rsidRDefault="008F0F6E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Diakonie ČCE – Střediska</w:t>
                    </w:r>
                    <w:r w:rsidR="008C5C94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celostátních programů a služeb</w:t>
                    </w:r>
                    <w:r w:rsidR="00BF1CE5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br/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Čajkovského 1640/8, 130 00 Praha 3 - Žižkov</w:t>
                    </w:r>
                    <w:r w:rsidR="00BF1CE5" w:rsidRPr="00F32087">
                      <w:rPr>
                        <w:rFonts w:ascii="Arial" w:hAnsi="Arial"/>
                        <w:sz w:val="16"/>
                        <w:szCs w:val="16"/>
                      </w:rPr>
                      <w:br/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TEL.: +420 222 968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t> </w:t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754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  E-MAIL: </w:t>
                    </w:r>
                    <w:hyperlink r:id="rId4" w:history="1">
                      <w:r w:rsidR="00F32087" w:rsidRPr="00F32087">
                        <w:rPr>
                          <w:rStyle w:val="Hypertextovodkaz"/>
                          <w:rFonts w:ascii="Arial" w:hAnsi="Arial"/>
                          <w:sz w:val="16"/>
                          <w:szCs w:val="16"/>
                        </w:rPr>
                        <w:t>scps@scps.diakonie.cz</w:t>
                      </w:r>
                    </w:hyperlink>
                  </w:p>
                  <w:p w14:paraId="0B7D7162" w14:textId="77777777" w:rsidR="00F32087" w:rsidRPr="00F32087" w:rsidRDefault="00F32087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>IČO: 481 360 93        Č. ÚČTU: 2349834349/0800</w:t>
                    </w:r>
                  </w:p>
                  <w:p w14:paraId="6673667C" w14:textId="77777777" w:rsidR="00F32087" w:rsidRDefault="00F32087" w:rsidP="00BF1CE5">
                    <w:pPr>
                      <w:pStyle w:val="Normlnweb"/>
                      <w:contextualSpacing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0BAA" w14:textId="77777777" w:rsidR="00D369DA" w:rsidRDefault="00D36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905F" w14:textId="77777777" w:rsidR="00DD3B10" w:rsidRDefault="00DD3B10" w:rsidP="00337CE3">
      <w:r>
        <w:separator/>
      </w:r>
    </w:p>
  </w:footnote>
  <w:footnote w:type="continuationSeparator" w:id="0">
    <w:p w14:paraId="69E917DB" w14:textId="77777777" w:rsidR="00DD3B10" w:rsidRDefault="00DD3B10" w:rsidP="0033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673A" w14:textId="77777777" w:rsidR="00D369DA" w:rsidRDefault="00D36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1CAB" w14:textId="77777777" w:rsidR="005F3293" w:rsidRDefault="002861AE" w:rsidP="00337CE3">
    <w:pPr>
      <w:pStyle w:val="Zhlav"/>
      <w:jc w:val="right"/>
    </w:pPr>
    <w:r>
      <w:rPr>
        <w:noProof/>
      </w:rPr>
      <w:drawing>
        <wp:inline distT="0" distB="0" distL="0" distR="0" wp14:anchorId="32659434" wp14:editId="7DF351A6">
          <wp:extent cx="1743075" cy="4000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DE2">
      <w:rPr>
        <w:noProof/>
        <w:color w:val="0000FF"/>
      </w:rPr>
      <w:drawing>
        <wp:anchor distT="0" distB="0" distL="114300" distR="114300" simplePos="0" relativeHeight="251664384" behindDoc="1" locked="0" layoutInCell="1" allowOverlap="1" wp14:anchorId="5DEFFACF" wp14:editId="5A75C69E">
          <wp:simplePos x="0" y="0"/>
          <wp:positionH relativeFrom="margin">
            <wp:posOffset>-361950</wp:posOffset>
          </wp:positionH>
          <wp:positionV relativeFrom="paragraph">
            <wp:posOffset>-171450</wp:posOffset>
          </wp:positionV>
          <wp:extent cx="1465580" cy="731520"/>
          <wp:effectExtent l="0" t="0" r="1270" b="0"/>
          <wp:wrapTight wrapText="bothSides">
            <wp:wrapPolygon edited="0">
              <wp:start x="0" y="0"/>
              <wp:lineTo x="0" y="20813"/>
              <wp:lineTo x="21338" y="20813"/>
              <wp:lineTo x="21338" y="0"/>
              <wp:lineTo x="0" y="0"/>
            </wp:wrapPolygon>
          </wp:wrapTight>
          <wp:docPr id="137" name="Obrázek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Obrázek 7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DB746" w14:textId="77777777" w:rsidR="005F3293" w:rsidRDefault="005F3293" w:rsidP="00337C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5E92" w14:textId="77777777" w:rsidR="00D369DA" w:rsidRDefault="00D36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42E"/>
    <w:multiLevelType w:val="multilevel"/>
    <w:tmpl w:val="9E56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24745"/>
    <w:multiLevelType w:val="multilevel"/>
    <w:tmpl w:val="D854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C033D"/>
    <w:multiLevelType w:val="multilevel"/>
    <w:tmpl w:val="CB24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C4A27"/>
    <w:multiLevelType w:val="multilevel"/>
    <w:tmpl w:val="1CC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20CE8"/>
    <w:multiLevelType w:val="multilevel"/>
    <w:tmpl w:val="AF1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976E8"/>
    <w:multiLevelType w:val="multilevel"/>
    <w:tmpl w:val="F106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87"/>
    <w:rsid w:val="00062FA9"/>
    <w:rsid w:val="000F06CF"/>
    <w:rsid w:val="000F6556"/>
    <w:rsid w:val="001302A0"/>
    <w:rsid w:val="00163FEB"/>
    <w:rsid w:val="00173A4A"/>
    <w:rsid w:val="00186DE2"/>
    <w:rsid w:val="001C1F5F"/>
    <w:rsid w:val="001F3471"/>
    <w:rsid w:val="001F7B89"/>
    <w:rsid w:val="00211291"/>
    <w:rsid w:val="00226F96"/>
    <w:rsid w:val="00233EEA"/>
    <w:rsid w:val="00251733"/>
    <w:rsid w:val="002861AE"/>
    <w:rsid w:val="002F2B6C"/>
    <w:rsid w:val="00322103"/>
    <w:rsid w:val="00337CE3"/>
    <w:rsid w:val="00341A6C"/>
    <w:rsid w:val="00377123"/>
    <w:rsid w:val="0041573F"/>
    <w:rsid w:val="00422CEB"/>
    <w:rsid w:val="00442A21"/>
    <w:rsid w:val="00465555"/>
    <w:rsid w:val="004A09D6"/>
    <w:rsid w:val="004D0160"/>
    <w:rsid w:val="005233BD"/>
    <w:rsid w:val="00534629"/>
    <w:rsid w:val="00542492"/>
    <w:rsid w:val="00565A32"/>
    <w:rsid w:val="00584628"/>
    <w:rsid w:val="005A6BD4"/>
    <w:rsid w:val="005D7EE5"/>
    <w:rsid w:val="005F3293"/>
    <w:rsid w:val="006652EC"/>
    <w:rsid w:val="00687F27"/>
    <w:rsid w:val="006C161F"/>
    <w:rsid w:val="00702BDC"/>
    <w:rsid w:val="00753493"/>
    <w:rsid w:val="007865AE"/>
    <w:rsid w:val="007A638A"/>
    <w:rsid w:val="007D19B3"/>
    <w:rsid w:val="007D758F"/>
    <w:rsid w:val="00822668"/>
    <w:rsid w:val="0087308C"/>
    <w:rsid w:val="00890F72"/>
    <w:rsid w:val="008C5C94"/>
    <w:rsid w:val="008E11B3"/>
    <w:rsid w:val="008F0F6E"/>
    <w:rsid w:val="008F7EE2"/>
    <w:rsid w:val="00932B25"/>
    <w:rsid w:val="00960F31"/>
    <w:rsid w:val="0098086E"/>
    <w:rsid w:val="00994B5E"/>
    <w:rsid w:val="009C7243"/>
    <w:rsid w:val="009E053B"/>
    <w:rsid w:val="00A0210A"/>
    <w:rsid w:val="00A231A7"/>
    <w:rsid w:val="00A2633E"/>
    <w:rsid w:val="00A56B2D"/>
    <w:rsid w:val="00B05F45"/>
    <w:rsid w:val="00B145BC"/>
    <w:rsid w:val="00B15C97"/>
    <w:rsid w:val="00BE2493"/>
    <w:rsid w:val="00BF1CE5"/>
    <w:rsid w:val="00C47A46"/>
    <w:rsid w:val="00C62289"/>
    <w:rsid w:val="00C97231"/>
    <w:rsid w:val="00CE30FE"/>
    <w:rsid w:val="00D22305"/>
    <w:rsid w:val="00D369DA"/>
    <w:rsid w:val="00D36F34"/>
    <w:rsid w:val="00DD3B10"/>
    <w:rsid w:val="00E32111"/>
    <w:rsid w:val="00EB61FA"/>
    <w:rsid w:val="00ED60EA"/>
    <w:rsid w:val="00F26822"/>
    <w:rsid w:val="00F32087"/>
    <w:rsid w:val="00F3691D"/>
    <w:rsid w:val="00F74329"/>
    <w:rsid w:val="00F831B2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A21C8"/>
  <w15:docId w15:val="{DFECBB8D-BA4E-4B68-9954-58ED20E2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289"/>
    <w:pPr>
      <w:spacing w:after="210" w:line="210" w:lineRule="atLeast"/>
      <w:jc w:val="both"/>
    </w:pPr>
    <w:rPr>
      <w:rFonts w:ascii="Arial" w:eastAsia="Times New Roman" w:hAnsi="Arial" w:cs="Arial"/>
      <w:color w:val="595959" w:themeColor="text1" w:themeTint="A6"/>
    </w:rPr>
  </w:style>
  <w:style w:type="paragraph" w:styleId="Nadpis1">
    <w:name w:val="heading 1"/>
    <w:basedOn w:val="Normln"/>
    <w:link w:val="Nadpis1Char"/>
    <w:uiPriority w:val="9"/>
    <w:qFormat/>
    <w:rsid w:val="00211291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211291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08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9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9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1A6C"/>
    <w:rPr>
      <w:rFonts w:ascii="Times New Roman" w:hAnsi="Times New Roman"/>
      <w:sz w:val="17"/>
      <w:szCs w:val="17"/>
    </w:rPr>
  </w:style>
  <w:style w:type="paragraph" w:styleId="Bezmezer">
    <w:name w:val="No Spacing"/>
    <w:uiPriority w:val="1"/>
    <w:qFormat/>
    <w:rsid w:val="00465555"/>
    <w:rPr>
      <w:sz w:val="22"/>
      <w:szCs w:val="22"/>
      <w:lang w:eastAsia="en-US"/>
    </w:rPr>
  </w:style>
  <w:style w:type="paragraph" w:customStyle="1" w:styleId="Osloveni">
    <w:name w:val="Osloveni"/>
    <w:basedOn w:val="Normln"/>
    <w:qFormat/>
    <w:rsid w:val="00337CE3"/>
    <w:pPr>
      <w:spacing w:after="0"/>
    </w:pPr>
    <w:rPr>
      <w:sz w:val="36"/>
      <w:szCs w:val="36"/>
    </w:rPr>
  </w:style>
  <w:style w:type="paragraph" w:customStyle="1" w:styleId="Adresat">
    <w:name w:val="Adresat"/>
    <w:basedOn w:val="Normln"/>
    <w:qFormat/>
    <w:rsid w:val="00337CE3"/>
    <w:pPr>
      <w:spacing w:after="0"/>
    </w:pPr>
    <w:rPr>
      <w:b/>
    </w:rPr>
  </w:style>
  <w:style w:type="paragraph" w:customStyle="1" w:styleId="adresa">
    <w:name w:val="adresa"/>
    <w:basedOn w:val="Normln"/>
    <w:qFormat/>
    <w:rsid w:val="00337CE3"/>
    <w:pPr>
      <w:spacing w:after="0"/>
    </w:pPr>
  </w:style>
  <w:style w:type="paragraph" w:customStyle="1" w:styleId="Pozdrav">
    <w:name w:val="Pozdrav"/>
    <w:basedOn w:val="Normlnweb"/>
    <w:qFormat/>
    <w:rsid w:val="00337CE3"/>
    <w:pPr>
      <w:spacing w:before="240"/>
    </w:pPr>
    <w:rPr>
      <w:rFonts w:ascii="Arial" w:hAnsi="Arial"/>
      <w:sz w:val="20"/>
      <w:szCs w:val="20"/>
    </w:rPr>
  </w:style>
  <w:style w:type="paragraph" w:customStyle="1" w:styleId="Jmeno">
    <w:name w:val="Jmeno"/>
    <w:basedOn w:val="Normlnweb"/>
    <w:qFormat/>
    <w:rsid w:val="00337CE3"/>
    <w:pPr>
      <w:spacing w:before="240" w:after="0"/>
    </w:pPr>
    <w:rPr>
      <w:rFonts w:ascii="Arial" w:hAnsi="Arial"/>
      <w:sz w:val="24"/>
      <w:szCs w:val="24"/>
    </w:rPr>
  </w:style>
  <w:style w:type="paragraph" w:customStyle="1" w:styleId="funkce">
    <w:name w:val="funkce"/>
    <w:basedOn w:val="Normlnweb"/>
    <w:qFormat/>
    <w:rsid w:val="00337CE3"/>
    <w:rPr>
      <w:rFonts w:ascii="Arial" w:hAnsi="Arial"/>
      <w:sz w:val="20"/>
      <w:szCs w:val="20"/>
    </w:rPr>
  </w:style>
  <w:style w:type="paragraph" w:customStyle="1" w:styleId="web">
    <w:name w:val="web"/>
    <w:basedOn w:val="Normln"/>
    <w:qFormat/>
    <w:rsid w:val="00337CE3"/>
    <w:rPr>
      <w:b/>
    </w:rPr>
  </w:style>
  <w:style w:type="paragraph" w:customStyle="1" w:styleId="zapati-bold">
    <w:name w:val="zapati-bold"/>
    <w:basedOn w:val="Normln"/>
    <w:qFormat/>
    <w:rsid w:val="00337CE3"/>
    <w:pPr>
      <w:spacing w:after="0" w:line="240" w:lineRule="auto"/>
    </w:pPr>
    <w:rPr>
      <w:b/>
      <w:sz w:val="16"/>
      <w:szCs w:val="16"/>
    </w:rPr>
  </w:style>
  <w:style w:type="paragraph" w:customStyle="1" w:styleId="zapati">
    <w:name w:val="zapati"/>
    <w:basedOn w:val="Bezmezer"/>
    <w:qFormat/>
    <w:rsid w:val="00337CE3"/>
    <w:rPr>
      <w:rFonts w:ascii="Arial" w:hAnsi="Arial" w:cs="Arial"/>
      <w:color w:val="595959" w:themeColor="text1" w:themeTint="A6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1129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211291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211291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11291"/>
    <w:pPr>
      <w:spacing w:after="0" w:line="240" w:lineRule="auto"/>
      <w:jc w:val="left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11291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86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29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95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12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59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3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72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43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10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20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2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98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42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66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07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4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15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4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1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85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cps@scps.diakonie.cz" TargetMode="External"/><Relationship Id="rId2" Type="http://schemas.openxmlformats.org/officeDocument/2006/relationships/hyperlink" Target="mailto:info@rana-pece.cz" TargetMode="External"/><Relationship Id="rId1" Type="http://schemas.openxmlformats.org/officeDocument/2006/relationships/hyperlink" Target="mailto:info@rana-pece.cz" TargetMode="External"/><Relationship Id="rId4" Type="http://schemas.openxmlformats.org/officeDocument/2006/relationships/hyperlink" Target="mailto:scps@scps.diakoni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RPD\Zaji&#353;t&#283;n&#237;%20slu&#382;by\Formul&#225;&#345;e\provozn&#237;\hlavi&#269;kov&#253;%20pap&#237;r\hl.%20pap&#237;r%20SCPS%20&#269;ernob&#237;l&#225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8514AB3D62A4891C265B7286739BC" ma:contentTypeVersion="9" ma:contentTypeDescription="Vytvoří nový dokument" ma:contentTypeScope="" ma:versionID="4145376fb5ab946eeea7de2f233dd8f4">
  <xsd:schema xmlns:xsd="http://www.w3.org/2001/XMLSchema" xmlns:xs="http://www.w3.org/2001/XMLSchema" xmlns:p="http://schemas.microsoft.com/office/2006/metadata/properties" xmlns:ns2="376b1cc7-9038-408a-bcd1-ec43fac270c7" targetNamespace="http://schemas.microsoft.com/office/2006/metadata/properties" ma:root="true" ma:fieldsID="473b0d469c9514b53638343bce113b57" ns2:_="">
    <xsd:import namespace="376b1cc7-9038-408a-bcd1-ec43fac27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b1cc7-9038-408a-bcd1-ec43fac2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73984-1A0F-4322-9DDF-ADB713FF3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b1cc7-9038-408a-bcd1-ec43fac27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86D1E-7091-44F7-9949-BD4E10C95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5E63D0-0300-4FD7-8A8C-C04546670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E611B-8127-47D9-9495-3975C2B6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G:\Můj disk\RPD\Zajištění služby\Formuláře\provozní\hlavičkový papír\hl. papír SCPS černobílá.dotx</Template>
  <TotalTime>1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6" baseType="variant">
      <vt:variant>
        <vt:i4>786465</vt:i4>
      </vt:variant>
      <vt:variant>
        <vt:i4>0</vt:i4>
      </vt:variant>
      <vt:variant>
        <vt:i4>0</vt:i4>
      </vt:variant>
      <vt:variant>
        <vt:i4>5</vt:i4>
      </vt:variant>
      <vt:variant>
        <vt:lpwstr>mailto:abdalla@diakoniecce.cz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Poradna</dc:creator>
  <cp:lastModifiedBy>Microsoft Office User</cp:lastModifiedBy>
  <cp:revision>2</cp:revision>
  <cp:lastPrinted>2021-01-25T15:00:00Z</cp:lastPrinted>
  <dcterms:created xsi:type="dcterms:W3CDTF">2022-01-17T09:02:00Z</dcterms:created>
  <dcterms:modified xsi:type="dcterms:W3CDTF">2022-01-17T09:02:00Z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0x0101009738514AB3D62A4891C265B7286739BC</vt:lpwstr>
  </property>
</Properties>
</file>